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7803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2DA8DCEA" w14:textId="77777777" w:rsidR="00B3448B" w:rsidRPr="00642E12" w:rsidRDefault="00B3448B" w:rsidP="00B3448B"/>
    <w:p w14:paraId="422FBDF9" w14:textId="5DBF6843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="0016274D">
        <w:t xml:space="preserve"> </w:t>
      </w:r>
      <w:r w:rsidR="005C1655"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9271F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5C1655" w:rsidRPr="00883461">
        <w:rPr>
          <w:rStyle w:val="a9"/>
        </w:rPr>
        <w:fldChar w:fldCharType="separate"/>
      </w:r>
      <w:r w:rsidR="0099271F" w:rsidRPr="0099271F">
        <w:rPr>
          <w:rStyle w:val="a9"/>
        </w:rPr>
        <w:t>Общество с ограниченной ответственностью "Петербургский завод прецизионных сплавов"</w:t>
      </w:r>
      <w:r w:rsidR="005C1655"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C97BF71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6CE6001A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4981E8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AD8F284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FDCB659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14C730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4D669F24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E9ECB8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CF1BBA7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0B8BA7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9D5C43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8D638A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D48D02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B3CF900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4F417A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33C008A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3FED81AE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594B7F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563659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13C1A6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09CED4F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ECDBE6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60D929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21BD6E4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E5E615B" w14:textId="77777777" w:rsidTr="004654AF">
        <w:trPr>
          <w:jc w:val="center"/>
        </w:trPr>
        <w:tc>
          <w:tcPr>
            <w:tcW w:w="3518" w:type="dxa"/>
            <w:vAlign w:val="center"/>
          </w:tcPr>
          <w:p w14:paraId="6D29795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B203699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DDB7681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75E147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F45199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8F46EF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452700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9A04BA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584203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58D494D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19944CC2" w14:textId="77777777" w:rsidTr="004654AF">
        <w:trPr>
          <w:jc w:val="center"/>
        </w:trPr>
        <w:tc>
          <w:tcPr>
            <w:tcW w:w="3518" w:type="dxa"/>
            <w:vAlign w:val="center"/>
          </w:tcPr>
          <w:p w14:paraId="35C9BFD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7D0942A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37D0BD90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14:paraId="5E0520E4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5CBB408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72C64B47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C42E1B9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6CDA44A8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C88C1B1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57B6310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C153956" w14:textId="77777777" w:rsidTr="004654AF">
        <w:trPr>
          <w:jc w:val="center"/>
        </w:trPr>
        <w:tc>
          <w:tcPr>
            <w:tcW w:w="3518" w:type="dxa"/>
            <w:vAlign w:val="center"/>
          </w:tcPr>
          <w:p w14:paraId="6951705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744F867B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29E70476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14:paraId="1EA2EC60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B52D99E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64736BD2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AFC4702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7B3CEAE5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B0C44DB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0BA7487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8C53275" w14:textId="77777777" w:rsidTr="004654AF">
        <w:trPr>
          <w:jc w:val="center"/>
        </w:trPr>
        <w:tc>
          <w:tcPr>
            <w:tcW w:w="3518" w:type="dxa"/>
            <w:vAlign w:val="center"/>
          </w:tcPr>
          <w:p w14:paraId="754546F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7DC18BA9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0517C94F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14:paraId="7C92995D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F12716F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196717D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8C8ACC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B58B66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CB1B95A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9205763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5D470E2" w14:textId="77777777" w:rsidTr="004654AF">
        <w:trPr>
          <w:jc w:val="center"/>
        </w:trPr>
        <w:tc>
          <w:tcPr>
            <w:tcW w:w="3518" w:type="dxa"/>
            <w:vAlign w:val="center"/>
          </w:tcPr>
          <w:p w14:paraId="102D5C8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743F027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4460CFB9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10DD7F4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B228D20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8CC42B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E4E5A4D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EEAE3AF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42D94C1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3B08469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6F8AF2F" w14:textId="77777777" w:rsidTr="004654AF">
        <w:trPr>
          <w:jc w:val="center"/>
        </w:trPr>
        <w:tc>
          <w:tcPr>
            <w:tcW w:w="3518" w:type="dxa"/>
            <w:vAlign w:val="center"/>
          </w:tcPr>
          <w:p w14:paraId="01FB658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4735E5D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8F7D998" w14:textId="77777777" w:rsidR="00AF1EDF" w:rsidRPr="00F06873" w:rsidRDefault="009927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7639BD2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35DAE05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BE9AA6A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E3B91FB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E5C0C1F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C49D51B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7815076" w14:textId="77777777" w:rsidR="00AF1EDF" w:rsidRPr="00F06873" w:rsidRDefault="009927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D6582A0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A512B2F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14:paraId="464839AF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6F29C0A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64591009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47C91265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07D38077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7F40B8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486C148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55BBBD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41B6D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1035A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FE69EC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D654B9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621121BD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79EA245E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5BD9C93C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4D09FAC2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2E5B6E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1A667E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7ECD44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399371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7E3FC4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052C24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1F31EF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6F6C98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49E67A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BFB0B8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8F5BA58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5FA9152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8A5B7F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288FCCB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FAD224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008040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E8FA0B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71659D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F81453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D499DC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C36E81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6172531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7922DA71" w14:textId="77777777" w:rsidTr="004654AF">
        <w:tc>
          <w:tcPr>
            <w:tcW w:w="959" w:type="dxa"/>
            <w:shd w:val="clear" w:color="auto" w:fill="auto"/>
            <w:vAlign w:val="center"/>
          </w:tcPr>
          <w:p w14:paraId="26821EE3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68E7C44D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2B60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D441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B011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6F46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9F93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A93D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759E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FE95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7E8A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5290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3F42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9F9E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59B7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BAF2A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B241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46E2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1D7C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FED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2725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A500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CC1C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62FA2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9271F" w:rsidRPr="00F06873" w14:paraId="1D290D2C" w14:textId="77777777" w:rsidTr="004654AF">
        <w:tc>
          <w:tcPr>
            <w:tcW w:w="959" w:type="dxa"/>
            <w:shd w:val="clear" w:color="auto" w:fill="auto"/>
            <w:vAlign w:val="center"/>
          </w:tcPr>
          <w:p w14:paraId="49231710" w14:textId="77777777" w:rsidR="0099271F" w:rsidRPr="00F06873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2389DF2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Отдел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044A7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26782F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DD81C8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C8C647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6B457E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55D959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801EB8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276E8F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C92523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A28A9A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AC1C72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CC2DD5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073E37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0EA84CB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F53E28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5E5947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3BCFA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C5A7E6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C6FDAB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FE5E29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6F5152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98F652B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096E5992" w14:textId="77777777" w:rsidTr="004654AF">
        <w:tc>
          <w:tcPr>
            <w:tcW w:w="959" w:type="dxa"/>
            <w:shd w:val="clear" w:color="auto" w:fill="auto"/>
            <w:vAlign w:val="center"/>
          </w:tcPr>
          <w:p w14:paraId="4AEB1B2A" w14:textId="77777777" w:rsidR="0099271F" w:rsidRPr="00F06873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7DED5B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78064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D56F59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D55D8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2EEE5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3C691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25A0C8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61F75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1764B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3C3DD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D93A2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576FC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26E2F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9B572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A2D559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F7645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C92517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085AC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4F8AA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48226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1D753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E7E2B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1B0A7E" w14:textId="77777777" w:rsidR="0099271F" w:rsidRPr="00F06873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1F34AB83" w14:textId="77777777" w:rsidTr="004654AF">
        <w:tc>
          <w:tcPr>
            <w:tcW w:w="959" w:type="dxa"/>
            <w:shd w:val="clear" w:color="auto" w:fill="auto"/>
            <w:vAlign w:val="center"/>
          </w:tcPr>
          <w:p w14:paraId="696EE8B0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EE1A00C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5CCB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4B78F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6BCE6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DA343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12D47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6CA31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B920A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26F0E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F48AF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84C0D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E5A82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71C48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8D4FD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3D2BB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C4182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DF5AE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DFA8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70B48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CA94A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B6B7F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BB857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AFD370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41C124FF" w14:textId="77777777" w:rsidTr="004654AF">
        <w:tc>
          <w:tcPr>
            <w:tcW w:w="959" w:type="dxa"/>
            <w:shd w:val="clear" w:color="auto" w:fill="auto"/>
            <w:vAlign w:val="center"/>
          </w:tcPr>
          <w:p w14:paraId="42A47B42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19756F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производственному 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AF0B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1DB6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AAB0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EFBC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D3CB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9FCA6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547B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CC6B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F494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AB52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4984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1851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CE71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BACAE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5EBE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3913A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2DF3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AA8C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AE6E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87C9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F81F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58EE7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46147DDB" w14:textId="77777777" w:rsidTr="004654AF">
        <w:tc>
          <w:tcPr>
            <w:tcW w:w="959" w:type="dxa"/>
            <w:shd w:val="clear" w:color="auto" w:fill="auto"/>
            <w:vAlign w:val="center"/>
          </w:tcPr>
          <w:p w14:paraId="29B5157E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30647DC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Отдел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FF888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25996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7BEA8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E00CA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52994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CEB8C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941D9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3FD52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E185C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D6BF4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74A3F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C2214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837AA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4046A9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7A500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5C7A8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D5553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25C4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B902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A4F52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5E286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7417AE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5C2E5DA7" w14:textId="77777777" w:rsidTr="004654AF">
        <w:tc>
          <w:tcPr>
            <w:tcW w:w="959" w:type="dxa"/>
            <w:shd w:val="clear" w:color="auto" w:fill="auto"/>
            <w:vAlign w:val="center"/>
          </w:tcPr>
          <w:p w14:paraId="1B2D0C28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382CF4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15EF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45DB4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A756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5FFB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0553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2063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5EAF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3BDE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8A0FC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C279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7FE6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7D63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1CE2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7F782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147E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A0840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58DA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837B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DCDC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C3FE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B8CD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E7798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257C9395" w14:textId="77777777" w:rsidTr="004654AF">
        <w:tc>
          <w:tcPr>
            <w:tcW w:w="959" w:type="dxa"/>
            <w:shd w:val="clear" w:color="auto" w:fill="auto"/>
            <w:vAlign w:val="center"/>
          </w:tcPr>
          <w:p w14:paraId="79CBA42F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669B15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внешним комму</w:t>
            </w:r>
            <w:r>
              <w:rPr>
                <w:sz w:val="18"/>
                <w:szCs w:val="18"/>
              </w:rPr>
              <w:lastRenderedPageBreak/>
              <w:t>никациям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83FC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3BC9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7AE8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F1C3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9C25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1807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913B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5405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16D8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3581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73D0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C104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84CA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708D2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535F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4222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F928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4324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8EE2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6639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805C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A18BC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6A30E9C5" w14:textId="77777777" w:rsidTr="004654AF">
        <w:tc>
          <w:tcPr>
            <w:tcW w:w="959" w:type="dxa"/>
            <w:shd w:val="clear" w:color="auto" w:fill="auto"/>
            <w:vAlign w:val="center"/>
          </w:tcPr>
          <w:p w14:paraId="373694BE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F52027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Телемаркетолог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14:paraId="2DDF5DE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2F3D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12F0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735E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AD41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6C6E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A4CD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2864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7530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7F9C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6D5E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A0EF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6CC4B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C46A8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80ED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E3EB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9195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E328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4BB0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7196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5C6C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16A12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0861D18D" w14:textId="77777777" w:rsidTr="004654AF">
        <w:tc>
          <w:tcPr>
            <w:tcW w:w="959" w:type="dxa"/>
            <w:shd w:val="clear" w:color="auto" w:fill="auto"/>
            <w:vAlign w:val="center"/>
          </w:tcPr>
          <w:p w14:paraId="718528E5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C7EBC79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9271F">
              <w:rPr>
                <w:b/>
                <w:sz w:val="18"/>
                <w:szCs w:val="18"/>
              </w:rPr>
              <w:t>Спектральнвая</w:t>
            </w:r>
            <w:proofErr w:type="spellEnd"/>
            <w:r w:rsidRPr="0099271F">
              <w:rPr>
                <w:b/>
                <w:sz w:val="18"/>
                <w:szCs w:val="18"/>
              </w:rPr>
              <w:t xml:space="preserve">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113B5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1F044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F2DE3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4300E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8758F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6DDA6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60318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58E3E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2C094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6D035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2722C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6E599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047F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38541C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38EC2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C82FA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9800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10416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AA48F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BCF95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B5D2B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860E5F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0B9396A8" w14:textId="77777777" w:rsidTr="004654AF">
        <w:tc>
          <w:tcPr>
            <w:tcW w:w="959" w:type="dxa"/>
            <w:shd w:val="clear" w:color="auto" w:fill="auto"/>
            <w:vAlign w:val="center"/>
          </w:tcPr>
          <w:p w14:paraId="2BB0CBE4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8AB01D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30A8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877A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3E10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C46F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C77B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A2BA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8B28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4D1B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EEF1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729F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2803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D856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304C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DB09A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E30D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73CA5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76F7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AD5C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7448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D9D3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5A94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EB5E7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0ADB4ED9" w14:textId="77777777" w:rsidTr="004654AF">
        <w:tc>
          <w:tcPr>
            <w:tcW w:w="959" w:type="dxa"/>
            <w:shd w:val="clear" w:color="auto" w:fill="auto"/>
            <w:vAlign w:val="center"/>
          </w:tcPr>
          <w:p w14:paraId="380770F1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0849316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B7C0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A2B60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2DB99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36365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CF88F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C5373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E4965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67912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380B9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22515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973F2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5DF4F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8B53A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8147EF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58838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BAC72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71FB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07EB8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E330D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D4CA8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6A2F4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6A3896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54F96FE7" w14:textId="77777777" w:rsidTr="004654AF">
        <w:tc>
          <w:tcPr>
            <w:tcW w:w="959" w:type="dxa"/>
            <w:shd w:val="clear" w:color="auto" w:fill="auto"/>
            <w:vAlign w:val="center"/>
          </w:tcPr>
          <w:p w14:paraId="1A6C9C2C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B00672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421A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CB0A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1E97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611D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6FA8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631A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FBFCB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A7D3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1F86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E2557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580D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D4E7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7FD3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D982C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B637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A47FA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25AB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F4D5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7C0A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7892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5D25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535BE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71F" w:rsidRPr="00F06873" w14:paraId="5C4EE024" w14:textId="77777777" w:rsidTr="004654AF">
        <w:tc>
          <w:tcPr>
            <w:tcW w:w="959" w:type="dxa"/>
            <w:shd w:val="clear" w:color="auto" w:fill="auto"/>
            <w:vAlign w:val="center"/>
          </w:tcPr>
          <w:p w14:paraId="0046D9BF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1C2C49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BB35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B785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40E0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BD2F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B99AF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A96A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F1480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3F39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53F5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C227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2B65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A57F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E4EB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AE991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42D0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009F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AE07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2BEC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DA7F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0A59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E427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A7AAC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71F" w:rsidRPr="00F06873" w14:paraId="14DB9C0E" w14:textId="77777777" w:rsidTr="004654AF">
        <w:tc>
          <w:tcPr>
            <w:tcW w:w="959" w:type="dxa"/>
            <w:shd w:val="clear" w:color="auto" w:fill="auto"/>
            <w:vAlign w:val="center"/>
          </w:tcPr>
          <w:p w14:paraId="58F9B518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EA548C2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Отдел главного электрика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E5420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22AA4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EB7EA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666EC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B3FB1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B5844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A0F54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EEA24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D520F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5E780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2F654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4D529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66907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4C04FB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BFD5E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7E13B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C7966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E07F2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7A96F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FE817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BA404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640892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3C172AA2" w14:textId="77777777" w:rsidTr="004654AF">
        <w:tc>
          <w:tcPr>
            <w:tcW w:w="959" w:type="dxa"/>
            <w:shd w:val="clear" w:color="auto" w:fill="auto"/>
            <w:vAlign w:val="center"/>
          </w:tcPr>
          <w:p w14:paraId="47FE7F9B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7231D5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E67A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B897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5C11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DA34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D309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EA07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F069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CB76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3ECF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77D3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AFED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E8A5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E137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5D3FE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956F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38FCB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4F0C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5970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08D4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081E6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23D6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79EA1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181AD715" w14:textId="77777777" w:rsidTr="004654AF">
        <w:tc>
          <w:tcPr>
            <w:tcW w:w="959" w:type="dxa"/>
            <w:shd w:val="clear" w:color="auto" w:fill="auto"/>
            <w:vAlign w:val="center"/>
          </w:tcPr>
          <w:p w14:paraId="5FCB695C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95C677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электроприводу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B871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B531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9FF80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B918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B494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7031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E11B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BB36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EBA0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248F0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0587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E7AF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F1B6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2A626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E078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436E0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1E8C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BDE0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1942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E4FD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9247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D81E9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1012ED77" w14:textId="77777777" w:rsidTr="004654AF">
        <w:tc>
          <w:tcPr>
            <w:tcW w:w="959" w:type="dxa"/>
            <w:shd w:val="clear" w:color="auto" w:fill="auto"/>
            <w:vAlign w:val="center"/>
          </w:tcPr>
          <w:p w14:paraId="58BA1200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5516DE0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12F7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B6190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EB21F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830DD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B60C4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00E0B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B9DB2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18EE4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7A4A2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7C6A4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06F08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463BB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6EB38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BEB05A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44EB4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02D63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DFCFB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30AF5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C3933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F3936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B8C6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7F5E9B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338975F1" w14:textId="77777777" w:rsidTr="004654AF">
        <w:tc>
          <w:tcPr>
            <w:tcW w:w="959" w:type="dxa"/>
            <w:shd w:val="clear" w:color="auto" w:fill="auto"/>
            <w:vAlign w:val="center"/>
          </w:tcPr>
          <w:p w14:paraId="412CB09E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8074B0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9753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E3247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B90E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297F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C41B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297D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73AE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C04D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374A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F8AA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6196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9793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CAD1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89315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66BE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5AD6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AC66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B144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733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EC30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C7FF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25145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48508D07" w14:textId="77777777" w:rsidTr="004654AF">
        <w:tc>
          <w:tcPr>
            <w:tcW w:w="959" w:type="dxa"/>
            <w:shd w:val="clear" w:color="auto" w:fill="auto"/>
            <w:vAlign w:val="center"/>
          </w:tcPr>
          <w:p w14:paraId="3B7E6476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AE0C866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9271F">
              <w:rPr>
                <w:b/>
                <w:sz w:val="18"/>
                <w:szCs w:val="18"/>
              </w:rPr>
              <w:t>Горячепрокатный</w:t>
            </w:r>
            <w:proofErr w:type="spellEnd"/>
            <w:r w:rsidRPr="0099271F">
              <w:rPr>
                <w:b/>
                <w:sz w:val="18"/>
                <w:szCs w:val="18"/>
              </w:rPr>
              <w:t xml:space="preserve">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4E07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D45FB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67EC0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D7BE5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AEB12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CE137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CC57F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58C73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DED4C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94D92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5BED1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A2394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B668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E1922E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5C09C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EFCA5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317A0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22B73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DB383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09105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C3C7F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FDA648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61AF95EA" w14:textId="77777777" w:rsidTr="004654AF">
        <w:tc>
          <w:tcPr>
            <w:tcW w:w="959" w:type="dxa"/>
            <w:shd w:val="clear" w:color="auto" w:fill="auto"/>
            <w:vAlign w:val="center"/>
          </w:tcPr>
          <w:p w14:paraId="553F1F88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A98403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sz w:val="18"/>
                <w:szCs w:val="18"/>
              </w:rPr>
              <w:t>горячепрокатного</w:t>
            </w:r>
            <w:proofErr w:type="spellEnd"/>
            <w:r>
              <w:rPr>
                <w:sz w:val="18"/>
                <w:szCs w:val="18"/>
              </w:rPr>
              <w:t xml:space="preserve">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A5E9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C08F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1EA5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6EA6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C896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00F8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0A97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180D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8667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08D9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4E54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BD6FB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3E14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95346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76F2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076C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86B1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0DB7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0787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9457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ACBD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3A8FE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71F" w:rsidRPr="00F06873" w14:paraId="27ED05F2" w14:textId="77777777" w:rsidTr="004654AF">
        <w:tc>
          <w:tcPr>
            <w:tcW w:w="959" w:type="dxa"/>
            <w:shd w:val="clear" w:color="auto" w:fill="auto"/>
            <w:vAlign w:val="center"/>
          </w:tcPr>
          <w:p w14:paraId="28171BA9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8CE89B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14:paraId="4DC43D5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284A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56F3A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DF52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2CEC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4956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508E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285D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65F3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01C2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49CB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5E150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A0FA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18410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399F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B5515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E8FE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3A98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C39C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1399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A6B4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B3847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71F" w:rsidRPr="00F06873" w14:paraId="6EC1C33C" w14:textId="77777777" w:rsidTr="004654AF">
        <w:tc>
          <w:tcPr>
            <w:tcW w:w="959" w:type="dxa"/>
            <w:shd w:val="clear" w:color="auto" w:fill="auto"/>
            <w:vAlign w:val="center"/>
          </w:tcPr>
          <w:p w14:paraId="4B09EA68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6727B49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Электросталеплавильный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081C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AE819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AF15D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E69C9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12DC4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99A2E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0BE1A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DC6CC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46E9F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8A550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EC3B5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AD74F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6DD57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9A321F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5B554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E450E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FF7C6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4BC9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3844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879EE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E87D8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623996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40CAB39B" w14:textId="77777777" w:rsidTr="004654AF">
        <w:tc>
          <w:tcPr>
            <w:tcW w:w="959" w:type="dxa"/>
            <w:shd w:val="clear" w:color="auto" w:fill="auto"/>
            <w:vAlign w:val="center"/>
          </w:tcPr>
          <w:p w14:paraId="1A6BD06E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27DAB6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FE4E4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E1C0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5829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FE37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591A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0F26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0519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97684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80B6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AAE0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26E1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69A1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F2122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AEA1E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5146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6D4B5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0868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6944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4604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F86B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E040C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20BB9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71F" w:rsidRPr="00F06873" w14:paraId="6ACF2177" w14:textId="77777777" w:rsidTr="004654AF">
        <w:tc>
          <w:tcPr>
            <w:tcW w:w="959" w:type="dxa"/>
            <w:shd w:val="clear" w:color="auto" w:fill="auto"/>
            <w:vAlign w:val="center"/>
          </w:tcPr>
          <w:p w14:paraId="3B5909EA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1DE3038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Холоднопрокатный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CC8D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E264B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3E43D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BDE2B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AEEB6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8AD0A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743E0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7CBA4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0436C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B62E1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13BC6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2F287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30126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93FDE7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45CF7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352BC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DE1EF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565B6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FDFD7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F2077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61BE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D39506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724BF753" w14:textId="77777777" w:rsidTr="004654AF">
        <w:tc>
          <w:tcPr>
            <w:tcW w:w="959" w:type="dxa"/>
            <w:shd w:val="clear" w:color="auto" w:fill="auto"/>
            <w:vAlign w:val="center"/>
          </w:tcPr>
          <w:p w14:paraId="2743B117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ED97B2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1676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9797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5C54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D7EE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AE69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C49C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72FD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3D93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1326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86DD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9CC2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AF81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BB1F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E6378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C184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6AEE3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0CEA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5B86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06DC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F8E9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EB61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AB50E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9271F" w:rsidRPr="00F06873" w14:paraId="04C14BCD" w14:textId="77777777" w:rsidTr="004654AF">
        <w:tc>
          <w:tcPr>
            <w:tcW w:w="959" w:type="dxa"/>
            <w:shd w:val="clear" w:color="auto" w:fill="auto"/>
            <w:vAlign w:val="center"/>
          </w:tcPr>
          <w:p w14:paraId="675C0E95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1A84577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Научно-исследовательский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DD02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A8486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EE938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9D678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9A3BB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F22E8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F0CB3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B0B75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76BE4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6E87A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57E88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80D72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CB48B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2B161E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4E6E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1C0B6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EE718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86B66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0FEC7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ED49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5F66E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0FB538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0D6F05C5" w14:textId="77777777" w:rsidTr="004654AF">
        <w:tc>
          <w:tcPr>
            <w:tcW w:w="959" w:type="dxa"/>
            <w:shd w:val="clear" w:color="auto" w:fill="auto"/>
            <w:vAlign w:val="center"/>
          </w:tcPr>
          <w:p w14:paraId="0685A974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C28089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научно-исследовательского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9E6D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A264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BD0B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271E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906C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517C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DAB7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8F33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6604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8C74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1EB2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7E4E8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55DA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77243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61E1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AC26D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B474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A063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E731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2B2F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7A33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4C47E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271F" w:rsidRPr="00F06873" w14:paraId="063432A6" w14:textId="77777777" w:rsidTr="004654AF">
        <w:tc>
          <w:tcPr>
            <w:tcW w:w="959" w:type="dxa"/>
            <w:shd w:val="clear" w:color="auto" w:fill="auto"/>
            <w:vAlign w:val="center"/>
          </w:tcPr>
          <w:p w14:paraId="773D076B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B527E31" w14:textId="77777777" w:rsidR="0099271F" w:rsidRPr="0099271F" w:rsidRDefault="0099271F" w:rsidP="001B19D8">
            <w:pPr>
              <w:jc w:val="center"/>
              <w:rPr>
                <w:b/>
                <w:sz w:val="18"/>
                <w:szCs w:val="18"/>
              </w:rPr>
            </w:pPr>
            <w:r w:rsidRPr="0099271F">
              <w:rPr>
                <w:b/>
                <w:sz w:val="18"/>
                <w:szCs w:val="18"/>
              </w:rPr>
              <w:t>Отдел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0146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DBEEA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5FC68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4FE98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BFD57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6DDB4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81F57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B33C7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2441D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FF3C1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B1D7F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B5DCE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E7F45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0957B74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E06C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46E0E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2DD06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A025B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D44096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BEA98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7ACDF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43BD3AC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271F" w:rsidRPr="00F06873" w14:paraId="5DB7756A" w14:textId="77777777" w:rsidTr="004654AF">
        <w:tc>
          <w:tcPr>
            <w:tcW w:w="959" w:type="dxa"/>
            <w:shd w:val="clear" w:color="auto" w:fill="auto"/>
            <w:vAlign w:val="center"/>
          </w:tcPr>
          <w:p w14:paraId="1B87B085" w14:textId="77777777" w:rsid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8BAA38" w14:textId="77777777" w:rsidR="0099271F" w:rsidRPr="0099271F" w:rsidRDefault="009927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E0041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2CBC9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CCEB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424A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F7F45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2816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A8E9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D897B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FFDDD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ADA62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8A5F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2B4D7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06EF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CE429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E5A0E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317679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AB9F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C8FBF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35E83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DB66A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BA68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8F3380" w14:textId="77777777" w:rsidR="0099271F" w:rsidRDefault="009927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2203B06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E17F" w14:textId="77777777" w:rsidR="005308E7" w:rsidRDefault="005308E7" w:rsidP="0099271F">
      <w:r>
        <w:separator/>
      </w:r>
    </w:p>
  </w:endnote>
  <w:endnote w:type="continuationSeparator" w:id="0">
    <w:p w14:paraId="3541FF4E" w14:textId="77777777" w:rsidR="005308E7" w:rsidRDefault="005308E7" w:rsidP="0099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6558" w14:textId="77777777" w:rsidR="005308E7" w:rsidRDefault="005308E7" w:rsidP="0099271F">
      <w:r>
        <w:separator/>
      </w:r>
    </w:p>
  </w:footnote>
  <w:footnote w:type="continuationSeparator" w:id="0">
    <w:p w14:paraId="200263B3" w14:textId="77777777" w:rsidR="005308E7" w:rsidRDefault="005308E7" w:rsidP="00992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196247, город Санкт-Петербург, Ленинский пр-кт, д. 153, помещ. 180-н, офис 605"/>
    <w:docVar w:name="att_org_dop" w:val="Юридический адрес:196247, Россия, г. Санкт-Петербург, Ленинский пр., д. 153, пом. 180-Н, офис 605_x000d__x000a_Испытательная лаборатория. Фактический адрес места осуществления деятельности: 198035, г. Санкт-Петербург, Межевой канал, д.3, к.1, пом. 41_x000d__x000a_+7 (812) 456-72-20, zavlab@cc-standart.ru"/>
    <w:docVar w:name="att_org_name" w:val="Общество с ограниченной ответственностью Научно-Технический Центр &quot;СТАНДАРТ&quot;"/>
    <w:docVar w:name="att_org_reg_date" w:val="06.05.2015"/>
    <w:docVar w:name="att_org_reg_num" w:val="42"/>
    <w:docVar w:name="boss_fio" w:val="Коньшина Диана Юрьевна"/>
    <w:docVar w:name="ceh_info" w:val="Общество с ограниченной ответственностью &quot;Петербургский завод прецизионных сплавов&quot;"/>
    <w:docVar w:name="doc_name" w:val="Документ9"/>
    <w:docVar w:name="doc_type" w:val="5"/>
    <w:docVar w:name="fill_date" w:val="       "/>
    <w:docVar w:name="org_guid" w:val="E79A785C442A4944AD992DFDDB787317"/>
    <w:docVar w:name="org_id" w:val="52"/>
    <w:docVar w:name="org_name" w:val="     "/>
    <w:docVar w:name="pers_guids" w:val="3F937EA2E73942CE85CD9C116FEF8A6F@153-079-211 49"/>
    <w:docVar w:name="pers_snils" w:val="3F937EA2E73942CE85CD9C116FEF8A6F@153-079-211 49"/>
    <w:docVar w:name="podr_id" w:val="org_52"/>
    <w:docVar w:name="pred_dolg" w:val="Директор по производству"/>
    <w:docVar w:name="pred_fio" w:val="Власенко Александр Николаевич"/>
    <w:docVar w:name="prikaz_sout" w:val="817"/>
    <w:docVar w:name="rbtd_adr" w:val="     "/>
    <w:docVar w:name="rbtd_name" w:val="Общество с ограниченной ответственностью &quot;Петербургский завод прецизионных сплавов&quot;"/>
    <w:docVar w:name="step_test" w:val="6"/>
    <w:docVar w:name="sv_docs" w:val="1"/>
  </w:docVars>
  <w:rsids>
    <w:rsidRoot w:val="0099271F"/>
    <w:rsid w:val="0000729E"/>
    <w:rsid w:val="0002033E"/>
    <w:rsid w:val="000C5130"/>
    <w:rsid w:val="000D3760"/>
    <w:rsid w:val="000F0714"/>
    <w:rsid w:val="0011219F"/>
    <w:rsid w:val="0016274D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308E7"/>
    <w:rsid w:val="00547088"/>
    <w:rsid w:val="005567D6"/>
    <w:rsid w:val="005645F0"/>
    <w:rsid w:val="00572AE0"/>
    <w:rsid w:val="00584289"/>
    <w:rsid w:val="005C1655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9271F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4C09D"/>
  <w15:docId w15:val="{7C4D6674-2969-4BC2-A42A-5FED1AEB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927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9271F"/>
    <w:rPr>
      <w:sz w:val="24"/>
    </w:rPr>
  </w:style>
  <w:style w:type="paragraph" w:styleId="ad">
    <w:name w:val="footer"/>
    <w:basedOn w:val="a"/>
    <w:link w:val="ae"/>
    <w:rsid w:val="009927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927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 Windows</dc:creator>
  <cp:lastModifiedBy>Владимир Акиншин</cp:lastModifiedBy>
  <cp:revision>3</cp:revision>
  <dcterms:created xsi:type="dcterms:W3CDTF">2025-12-10T13:26:00Z</dcterms:created>
  <dcterms:modified xsi:type="dcterms:W3CDTF">2026-01-14T12:22:00Z</dcterms:modified>
</cp:coreProperties>
</file>